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1BB10" w14:textId="43BFA2D2" w:rsidR="00B95CA4" w:rsidRDefault="00AE5B0B" w:rsidP="00AE5B0B">
      <w:pPr>
        <w:jc w:val="left"/>
      </w:pPr>
      <w:r w:rsidRPr="00AE5B0B">
        <w:rPr>
          <w:rFonts w:hint="eastAsia"/>
        </w:rPr>
        <w:t>様式第</w:t>
      </w:r>
      <w:r>
        <w:rPr>
          <w:rFonts w:hint="eastAsia"/>
        </w:rPr>
        <w:t>１</w:t>
      </w:r>
      <w:r w:rsidRPr="00AE5B0B">
        <w:rPr>
          <w:rFonts w:hint="eastAsia"/>
        </w:rPr>
        <w:t>号(第</w:t>
      </w:r>
      <w:r>
        <w:rPr>
          <w:rFonts w:hint="eastAsia"/>
        </w:rPr>
        <w:t>２</w:t>
      </w:r>
      <w:r w:rsidRPr="00AE5B0B">
        <w:rPr>
          <w:rFonts w:hint="eastAsia"/>
        </w:rPr>
        <w:t>条関係)</w:t>
      </w:r>
      <w:r>
        <w:rPr>
          <w:rFonts w:hint="eastAsia"/>
        </w:rPr>
        <w:t xml:space="preserve">　　　　　　　　　　　　　　　　　　　　　　　</w:t>
      </w:r>
      <w:r w:rsidR="00B95CA4">
        <w:rPr>
          <w:rFonts w:hint="eastAsia"/>
        </w:rPr>
        <w:t xml:space="preserve">受付　　号　　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2730"/>
        <w:gridCol w:w="1260"/>
        <w:gridCol w:w="2100"/>
      </w:tblGrid>
      <w:tr w:rsidR="00B95CA4" w14:paraId="36053297" w14:textId="77777777" w:rsidTr="00DD78D9">
        <w:trPr>
          <w:trHeight w:hRule="exact" w:val="5203"/>
        </w:trPr>
        <w:tc>
          <w:tcPr>
            <w:tcW w:w="798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E24415" w14:textId="77777777" w:rsidR="00B95CA4" w:rsidRDefault="00B95CA4" w:rsidP="00DD78D9">
            <w:pPr>
              <w:spacing w:line="320" w:lineRule="exact"/>
              <w:jc w:val="center"/>
            </w:pPr>
            <w:proofErr w:type="gramStart"/>
            <w:r>
              <w:rPr>
                <w:rFonts w:hint="eastAsia"/>
              </w:rPr>
              <w:t>たびら</w:t>
            </w:r>
            <w:proofErr w:type="gramEnd"/>
            <w:r>
              <w:rPr>
                <w:rFonts w:hint="eastAsia"/>
              </w:rPr>
              <w:t>活性化施設利用申込書</w:t>
            </w:r>
          </w:p>
          <w:p w14:paraId="685AA95A" w14:textId="77777777" w:rsidR="00B95CA4" w:rsidRDefault="00B95CA4" w:rsidP="00DD78D9">
            <w:pPr>
              <w:spacing w:line="320" w:lineRule="exact"/>
            </w:pPr>
          </w:p>
          <w:p w14:paraId="791FC5B9" w14:textId="77777777" w:rsidR="00B95CA4" w:rsidRDefault="00B95CA4" w:rsidP="00DD78D9">
            <w:pPr>
              <w:spacing w:line="320" w:lineRule="exact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52F136DA" w14:textId="77777777" w:rsidR="00B95CA4" w:rsidRDefault="00B95CA4" w:rsidP="00DD78D9">
            <w:pPr>
              <w:spacing w:line="320" w:lineRule="exact"/>
            </w:pPr>
          </w:p>
          <w:p w14:paraId="0AD231B9" w14:textId="77777777" w:rsidR="00B95CA4" w:rsidRDefault="00B95CA4" w:rsidP="00DD78D9">
            <w:pPr>
              <w:spacing w:line="320" w:lineRule="exact"/>
            </w:pPr>
            <w:r>
              <w:rPr>
                <w:rFonts w:hint="eastAsia"/>
              </w:rPr>
              <w:t xml:space="preserve">　平戸市長　　　　　様</w:t>
            </w:r>
          </w:p>
          <w:p w14:paraId="3CCA4898" w14:textId="77777777" w:rsidR="00B95CA4" w:rsidRDefault="00B95CA4" w:rsidP="00DD78D9">
            <w:pPr>
              <w:spacing w:line="320" w:lineRule="exact"/>
            </w:pPr>
          </w:p>
          <w:tbl>
            <w:tblPr>
              <w:tblW w:w="7119" w:type="dxa"/>
              <w:tblInd w:w="23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"/>
              <w:gridCol w:w="6127"/>
            </w:tblGrid>
            <w:tr w:rsidR="00B95CA4" w:rsidRPr="00EB34E4" w14:paraId="52C06C5E" w14:textId="77777777" w:rsidTr="00EF1D1F">
              <w:trPr>
                <w:trHeight w:val="354"/>
              </w:trPr>
              <w:tc>
                <w:tcPr>
                  <w:tcW w:w="992" w:type="dxa"/>
                  <w:shd w:val="clear" w:color="auto" w:fill="auto"/>
                  <w:vAlign w:val="center"/>
                </w:tcPr>
                <w:p w14:paraId="374FC683" w14:textId="77777777" w:rsidR="00B95CA4" w:rsidRPr="00EB34E4" w:rsidRDefault="00B95CA4" w:rsidP="00DD78D9">
                  <w:pPr>
                    <w:spacing w:line="320" w:lineRule="exact"/>
                    <w:jc w:val="center"/>
                    <w:rPr>
                      <w:sz w:val="20"/>
                    </w:rPr>
                  </w:pPr>
                  <w:r w:rsidRPr="00EB34E4">
                    <w:rPr>
                      <w:sz w:val="20"/>
                    </w:rPr>
                    <w:t>住所</w:t>
                  </w:r>
                </w:p>
              </w:tc>
              <w:tc>
                <w:tcPr>
                  <w:tcW w:w="6127" w:type="dxa"/>
                  <w:shd w:val="clear" w:color="auto" w:fill="auto"/>
                </w:tcPr>
                <w:p w14:paraId="0A7F5A86" w14:textId="77777777" w:rsidR="00B95CA4" w:rsidRPr="00EB34E4" w:rsidRDefault="00B95CA4" w:rsidP="00DD78D9">
                  <w:pPr>
                    <w:spacing w:line="320" w:lineRule="exact"/>
                    <w:ind w:right="920"/>
                    <w:rPr>
                      <w:sz w:val="20"/>
                    </w:rPr>
                  </w:pPr>
                </w:p>
              </w:tc>
            </w:tr>
            <w:tr w:rsidR="00B95CA4" w:rsidRPr="00EB34E4" w14:paraId="533DCD07" w14:textId="77777777" w:rsidTr="00EF1D1F">
              <w:trPr>
                <w:trHeight w:val="855"/>
              </w:trPr>
              <w:tc>
                <w:tcPr>
                  <w:tcW w:w="992" w:type="dxa"/>
                  <w:vMerge w:val="restart"/>
                  <w:shd w:val="clear" w:color="auto" w:fill="auto"/>
                  <w:vAlign w:val="center"/>
                </w:tcPr>
                <w:p w14:paraId="3B0A3A00" w14:textId="77777777" w:rsidR="00B95CA4" w:rsidRPr="00EB34E4" w:rsidRDefault="00B95CA4" w:rsidP="00DD78D9">
                  <w:pPr>
                    <w:spacing w:line="240" w:lineRule="exact"/>
                    <w:jc w:val="center"/>
                    <w:rPr>
                      <w:sz w:val="20"/>
                    </w:rPr>
                  </w:pPr>
                  <w:r w:rsidRPr="00EB34E4">
                    <w:rPr>
                      <w:sz w:val="20"/>
                    </w:rPr>
                    <w:t>団体名</w:t>
                  </w:r>
                </w:p>
                <w:p w14:paraId="125FE267" w14:textId="77777777" w:rsidR="00B95CA4" w:rsidRPr="00EB34E4" w:rsidRDefault="00B95CA4" w:rsidP="00DD78D9">
                  <w:pPr>
                    <w:spacing w:line="240" w:lineRule="exact"/>
                    <w:jc w:val="center"/>
                    <w:rPr>
                      <w:sz w:val="20"/>
                    </w:rPr>
                  </w:pPr>
                  <w:r w:rsidRPr="00EB34E4">
                    <w:rPr>
                      <w:sz w:val="20"/>
                    </w:rPr>
                    <w:t>及び</w:t>
                  </w:r>
                </w:p>
                <w:p w14:paraId="037D3914" w14:textId="77777777" w:rsidR="00B95CA4" w:rsidRPr="00EB34E4" w:rsidRDefault="00B95CA4" w:rsidP="00DD78D9">
                  <w:pPr>
                    <w:spacing w:line="240" w:lineRule="exact"/>
                    <w:jc w:val="center"/>
                    <w:rPr>
                      <w:sz w:val="20"/>
                    </w:rPr>
                  </w:pPr>
                  <w:r w:rsidRPr="00EB34E4">
                    <w:rPr>
                      <w:sz w:val="20"/>
                    </w:rPr>
                    <w:t>氏名</w:t>
                  </w:r>
                </w:p>
                <w:p w14:paraId="76035575" w14:textId="77777777" w:rsidR="00B95CA4" w:rsidRPr="00EB34E4" w:rsidRDefault="00B95CA4" w:rsidP="00DD78D9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 w:rsidRPr="00EB34E4">
                    <w:rPr>
                      <w:sz w:val="18"/>
                      <w:szCs w:val="18"/>
                    </w:rPr>
                    <w:t>(代表者)</w:t>
                  </w:r>
                </w:p>
              </w:tc>
              <w:tc>
                <w:tcPr>
                  <w:tcW w:w="6127" w:type="dxa"/>
                  <w:shd w:val="clear" w:color="auto" w:fill="auto"/>
                </w:tcPr>
                <w:p w14:paraId="78F2553F" w14:textId="77777777" w:rsidR="00141923" w:rsidRPr="009A3EC2" w:rsidRDefault="00141923" w:rsidP="00141923">
                  <w:pPr>
                    <w:adjustRightInd w:val="0"/>
                    <w:spacing w:line="320" w:lineRule="exact"/>
                    <w:jc w:val="right"/>
                    <w:textAlignment w:val="center"/>
                    <w:rPr>
                      <w:rFonts w:cs="ＭＳ 明朝"/>
                      <w:sz w:val="24"/>
                      <w:szCs w:val="24"/>
                    </w:rPr>
                  </w:pPr>
                </w:p>
                <w:p w14:paraId="03BD59E3" w14:textId="77777777" w:rsidR="00EF1D1F" w:rsidRPr="00EF1D1F" w:rsidRDefault="00EF1D1F" w:rsidP="00EF1D1F">
                  <w:pPr>
                    <w:tabs>
                      <w:tab w:val="right" w:pos="5911"/>
                    </w:tabs>
                    <w:spacing w:line="200" w:lineRule="exact"/>
                    <w:ind w:firstLineChars="2400" w:firstLine="2400"/>
                    <w:rPr>
                      <w:rFonts w:cs="ＭＳ 明朝"/>
                      <w:color w:val="FF0000"/>
                      <w:sz w:val="10"/>
                      <w:szCs w:val="10"/>
                    </w:rPr>
                  </w:pPr>
                </w:p>
                <w:p w14:paraId="122E00A8" w14:textId="77777777" w:rsidR="00B95CA4" w:rsidRPr="00076BC8" w:rsidRDefault="00141923" w:rsidP="00EF1D1F">
                  <w:pPr>
                    <w:tabs>
                      <w:tab w:val="right" w:pos="5911"/>
                    </w:tabs>
                    <w:spacing w:line="240" w:lineRule="exact"/>
                    <w:ind w:firstLineChars="2400" w:firstLine="3840"/>
                    <w:rPr>
                      <w:sz w:val="24"/>
                      <w:szCs w:val="24"/>
                    </w:rPr>
                  </w:pPr>
                  <w:r w:rsidRPr="00076BC8">
                    <w:rPr>
                      <w:rFonts w:cs="ＭＳ 明朝"/>
                      <w:sz w:val="16"/>
                      <w:szCs w:val="16"/>
                    </w:rPr>
                    <w:t>(</w:t>
                  </w:r>
                  <w:r w:rsidRPr="00076BC8">
                    <w:rPr>
                      <w:rFonts w:hAnsi="ＭＳ 明朝" w:cs="ＭＳ 明朝"/>
                      <w:sz w:val="16"/>
                      <w:szCs w:val="16"/>
                    </w:rPr>
                    <w:t>※</w:t>
                  </w:r>
                  <w:r w:rsidRPr="00076BC8">
                    <w:rPr>
                      <w:rFonts w:cs="ＭＳ 明朝"/>
                      <w:sz w:val="16"/>
                      <w:szCs w:val="16"/>
                    </w:rPr>
                    <w:t>)</w:t>
                  </w:r>
                  <w:r w:rsidRPr="00076BC8">
                    <w:rPr>
                      <w:rFonts w:hAnsi="ＭＳ 明朝"/>
                      <w:sz w:val="16"/>
                      <w:szCs w:val="16"/>
                    </w:rPr>
                    <w:tab/>
                  </w:r>
                  <w:r w:rsidR="006B419E" w:rsidRPr="00076BC8">
                    <w:rPr>
                      <w:rFonts w:hAnsi="ＭＳ 明朝"/>
                      <w:sz w:val="16"/>
                      <w:szCs w:val="16"/>
                    </w:rPr>
                    <w:t>※</w:t>
                  </w:r>
                </w:p>
                <w:p w14:paraId="09DBE070" w14:textId="77777777" w:rsidR="00B95CA4" w:rsidRPr="00EB34E4" w:rsidRDefault="00B95CA4" w:rsidP="00DD78D9">
                  <w:pPr>
                    <w:spacing w:line="320" w:lineRule="exact"/>
                    <w:jc w:val="right"/>
                    <w:rPr>
                      <w:sz w:val="24"/>
                      <w:szCs w:val="24"/>
                    </w:rPr>
                  </w:pPr>
                  <w:r w:rsidRPr="00EB34E4">
                    <w:rPr>
                      <w:color w:val="FF0000"/>
                      <w:sz w:val="16"/>
                      <w:szCs w:val="16"/>
                    </w:rPr>
                    <w:t>(</w:t>
                  </w:r>
                  <w:r w:rsidRPr="00EB34E4">
                    <w:rPr>
                      <w:rFonts w:hAnsi="ＭＳ 明朝"/>
                      <w:color w:val="FF0000"/>
                      <w:sz w:val="16"/>
                      <w:szCs w:val="16"/>
                    </w:rPr>
                    <w:t>※</w:t>
                  </w:r>
                  <w:r w:rsidRPr="00EB34E4">
                    <w:rPr>
                      <w:color w:val="FF0000"/>
                      <w:sz w:val="16"/>
                      <w:szCs w:val="16"/>
                    </w:rPr>
                    <w:t>)</w:t>
                  </w:r>
                </w:p>
              </w:tc>
            </w:tr>
            <w:tr w:rsidR="00B95CA4" w:rsidRPr="00EB34E4" w14:paraId="09309488" w14:textId="77777777" w:rsidTr="00DD78D9">
              <w:tc>
                <w:tcPr>
                  <w:tcW w:w="992" w:type="dxa"/>
                  <w:vMerge/>
                  <w:shd w:val="clear" w:color="auto" w:fill="auto"/>
                </w:tcPr>
                <w:p w14:paraId="04EF630F" w14:textId="77777777" w:rsidR="00B95CA4" w:rsidRPr="00EB34E4" w:rsidRDefault="00B95CA4" w:rsidP="00DD78D9">
                  <w:pPr>
                    <w:spacing w:line="320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127" w:type="dxa"/>
                  <w:shd w:val="clear" w:color="auto" w:fill="auto"/>
                </w:tcPr>
                <w:p w14:paraId="6EB7DDEF" w14:textId="77777777" w:rsidR="00B95CA4" w:rsidRPr="00EB34E4" w:rsidRDefault="00B95CA4" w:rsidP="00DD78D9">
                  <w:pPr>
                    <w:spacing w:line="200" w:lineRule="exact"/>
                    <w:jc w:val="left"/>
                    <w:rPr>
                      <w:sz w:val="16"/>
                      <w:szCs w:val="16"/>
                    </w:rPr>
                  </w:pPr>
                  <w:r w:rsidRPr="00EB34E4">
                    <w:rPr>
                      <w:sz w:val="16"/>
                      <w:szCs w:val="16"/>
                    </w:rPr>
                    <w:t>(</w:t>
                  </w:r>
                  <w:r w:rsidRPr="00EB34E4">
                    <w:rPr>
                      <w:rFonts w:hAnsi="ＭＳ 明朝"/>
                      <w:sz w:val="16"/>
                      <w:szCs w:val="16"/>
                    </w:rPr>
                    <w:t>※</w:t>
                  </w:r>
                  <w:r w:rsidRPr="00EB34E4">
                    <w:rPr>
                      <w:sz w:val="16"/>
                      <w:szCs w:val="16"/>
                    </w:rPr>
                    <w:t>)法人の場合は、原則として</w:t>
                  </w:r>
                  <w:r w:rsidRPr="00EB34E4">
                    <w:rPr>
                      <w:rFonts w:hint="eastAsia"/>
                      <w:sz w:val="16"/>
                      <w:szCs w:val="16"/>
                    </w:rPr>
                    <w:t>記名押印してください。</w:t>
                  </w:r>
                </w:p>
                <w:p w14:paraId="1ECA0F77" w14:textId="77777777" w:rsidR="00B95CA4" w:rsidRPr="00EB34E4" w:rsidRDefault="00B95CA4" w:rsidP="00DD78D9">
                  <w:pPr>
                    <w:spacing w:line="200" w:lineRule="exact"/>
                    <w:ind w:left="360" w:hangingChars="150" w:hanging="360"/>
                    <w:jc w:val="left"/>
                    <w:rPr>
                      <w:sz w:val="16"/>
                      <w:szCs w:val="16"/>
                    </w:rPr>
                  </w:pPr>
                  <w:r w:rsidRPr="00EB34E4"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  <w:r w:rsidRPr="00EB34E4">
                    <w:rPr>
                      <w:rFonts w:hint="eastAsia"/>
                      <w:sz w:val="16"/>
                      <w:szCs w:val="16"/>
                    </w:rPr>
                    <w:t xml:space="preserve"> 法人以外でも、本人（代表者）が手書きしない場合</w:t>
                  </w:r>
                  <w:r w:rsidRPr="00EB34E4">
                    <w:rPr>
                      <w:sz w:val="16"/>
                      <w:szCs w:val="16"/>
                    </w:rPr>
                    <w:t>は</w:t>
                  </w:r>
                  <w:r w:rsidRPr="00EB34E4">
                    <w:rPr>
                      <w:rFonts w:hint="eastAsia"/>
                      <w:sz w:val="16"/>
                      <w:szCs w:val="16"/>
                    </w:rPr>
                    <w:t>、</w:t>
                  </w:r>
                </w:p>
                <w:p w14:paraId="48C00299" w14:textId="77777777" w:rsidR="00B95CA4" w:rsidRPr="00EB34E4" w:rsidRDefault="00B95CA4" w:rsidP="00DD78D9">
                  <w:pPr>
                    <w:spacing w:line="200" w:lineRule="exact"/>
                    <w:ind w:leftChars="150" w:left="315"/>
                    <w:jc w:val="left"/>
                    <w:rPr>
                      <w:sz w:val="16"/>
                      <w:szCs w:val="16"/>
                    </w:rPr>
                  </w:pPr>
                  <w:r w:rsidRPr="00EB34E4">
                    <w:rPr>
                      <w:rFonts w:hint="eastAsia"/>
                      <w:sz w:val="16"/>
                      <w:szCs w:val="16"/>
                    </w:rPr>
                    <w:t>記名押印が必要です。</w:t>
                  </w:r>
                </w:p>
              </w:tc>
            </w:tr>
            <w:tr w:rsidR="00B95CA4" w:rsidRPr="00EB34E4" w14:paraId="6E44066A" w14:textId="77777777" w:rsidTr="00DD78D9">
              <w:tc>
                <w:tcPr>
                  <w:tcW w:w="992" w:type="dxa"/>
                  <w:shd w:val="clear" w:color="auto" w:fill="auto"/>
                </w:tcPr>
                <w:p w14:paraId="27BEDCEE" w14:textId="77777777" w:rsidR="00B95CA4" w:rsidRPr="00EB34E4" w:rsidRDefault="00B95CA4" w:rsidP="00DD78D9">
                  <w:pPr>
                    <w:spacing w:line="320" w:lineRule="exact"/>
                    <w:jc w:val="center"/>
                    <w:rPr>
                      <w:sz w:val="20"/>
                    </w:rPr>
                  </w:pPr>
                  <w:r w:rsidRPr="00EB34E4">
                    <w:rPr>
                      <w:sz w:val="20"/>
                    </w:rPr>
                    <w:t>電話</w:t>
                  </w:r>
                </w:p>
              </w:tc>
              <w:tc>
                <w:tcPr>
                  <w:tcW w:w="6127" w:type="dxa"/>
                  <w:shd w:val="clear" w:color="auto" w:fill="auto"/>
                  <w:vAlign w:val="center"/>
                </w:tcPr>
                <w:p w14:paraId="602E60CA" w14:textId="77777777" w:rsidR="00B95CA4" w:rsidRPr="00EB34E4" w:rsidRDefault="00B95CA4" w:rsidP="00DD78D9">
                  <w:pPr>
                    <w:spacing w:line="200" w:lineRule="exact"/>
                    <w:jc w:val="left"/>
                    <w:rPr>
                      <w:sz w:val="16"/>
                      <w:szCs w:val="16"/>
                    </w:rPr>
                  </w:pPr>
                  <w:r w:rsidRPr="00EB34E4">
                    <w:rPr>
                      <w:sz w:val="16"/>
                      <w:szCs w:val="16"/>
                    </w:rPr>
                    <w:t xml:space="preserve">（　　　　　　　）　　　　　</w:t>
                  </w:r>
                  <w:r w:rsidRPr="00EB34E4">
                    <w:rPr>
                      <w:rFonts w:hint="eastAsia"/>
                      <w:sz w:val="16"/>
                      <w:szCs w:val="16"/>
                    </w:rPr>
                    <w:t>―</w:t>
                  </w:r>
                </w:p>
              </w:tc>
            </w:tr>
          </w:tbl>
          <w:p w14:paraId="42B6F2F7" w14:textId="77777777" w:rsidR="00B95CA4" w:rsidRPr="001062E7" w:rsidRDefault="00B95CA4" w:rsidP="00DD78D9">
            <w:pPr>
              <w:spacing w:line="240" w:lineRule="exact"/>
              <w:jc w:val="right"/>
            </w:pPr>
          </w:p>
          <w:p w14:paraId="7F93BB47" w14:textId="77777777" w:rsidR="00B95CA4" w:rsidRDefault="00B95CA4" w:rsidP="00DD78D9">
            <w:pPr>
              <w:spacing w:line="280" w:lineRule="exact"/>
            </w:pPr>
          </w:p>
          <w:p w14:paraId="618492EB" w14:textId="77777777" w:rsidR="00B95CA4" w:rsidRDefault="00B95CA4" w:rsidP="00DD78D9">
            <w:pPr>
              <w:spacing w:line="320" w:lineRule="exact"/>
            </w:pPr>
            <w:r>
              <w:rPr>
                <w:rFonts w:hint="eastAsia"/>
              </w:rPr>
              <w:t xml:space="preserve">　下記のとおり、利用許可を申請します。</w:t>
            </w:r>
          </w:p>
        </w:tc>
      </w:tr>
      <w:tr w:rsidR="00B95CA4" w14:paraId="5C0CB2EB" w14:textId="77777777" w:rsidTr="00DD78D9">
        <w:trPr>
          <w:cantSplit/>
          <w:trHeight w:hRule="exact" w:val="630"/>
        </w:trPr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28FF2" w14:textId="77777777" w:rsidR="00B95CA4" w:rsidRDefault="00B95CA4" w:rsidP="00DD78D9">
            <w:pPr>
              <w:jc w:val="distribute"/>
            </w:pPr>
            <w:r>
              <w:rPr>
                <w:rFonts w:hint="eastAsia"/>
              </w:rPr>
              <w:t>利用日時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08D629" w14:textId="77777777" w:rsidR="00B95CA4" w:rsidRDefault="00B95CA4" w:rsidP="006B419E">
            <w:pPr>
              <w:jc w:val="right"/>
            </w:pPr>
            <w:r>
              <w:rPr>
                <w:rFonts w:hint="eastAsia"/>
              </w:rPr>
              <w:t>月　　日　　午</w:t>
            </w:r>
            <w:r>
              <w:fldChar w:fldCharType="begin"/>
            </w:r>
            <w:r>
              <w:instrText>eq \o \ac(\s \up 6(</w:instrText>
            </w:r>
            <w:r>
              <w:rPr>
                <w:rFonts w:hint="eastAsia"/>
              </w:rPr>
              <w:instrText>前</w:instrText>
            </w:r>
            <w:r>
              <w:instrText>),\s \up-6(</w:instrText>
            </w:r>
            <w:r>
              <w:rPr>
                <w:rFonts w:hint="eastAsia"/>
              </w:rPr>
              <w:instrText>後</w:instrText>
            </w:r>
            <w:r>
              <w:instrText>))</w:instrText>
            </w:r>
            <w:r>
              <w:fldChar w:fldCharType="end"/>
            </w:r>
            <w:r>
              <w:rPr>
                <w:rFonts w:hint="eastAsia"/>
                <w:vanish/>
              </w:rPr>
              <w:t>前後</w:t>
            </w:r>
            <w:r>
              <w:rPr>
                <w:rFonts w:hint="eastAsia"/>
              </w:rPr>
              <w:t xml:space="preserve">　　　時～午</w:t>
            </w:r>
            <w:r>
              <w:fldChar w:fldCharType="begin"/>
            </w:r>
            <w:r>
              <w:instrText>eq \o \ac(\s \up 6(</w:instrText>
            </w:r>
            <w:r>
              <w:rPr>
                <w:rFonts w:hint="eastAsia"/>
              </w:rPr>
              <w:instrText>前</w:instrText>
            </w:r>
            <w:r>
              <w:instrText>),\s \up-6(</w:instrText>
            </w:r>
            <w:r>
              <w:rPr>
                <w:rFonts w:hint="eastAsia"/>
              </w:rPr>
              <w:instrText>後</w:instrText>
            </w:r>
            <w:r>
              <w:instrText>))</w:instrText>
            </w:r>
            <w:r>
              <w:fldChar w:fldCharType="end"/>
            </w:r>
            <w:r>
              <w:rPr>
                <w:rFonts w:hint="eastAsia"/>
                <w:vanish/>
              </w:rPr>
              <w:t>前後</w:t>
            </w:r>
            <w:r>
              <w:rPr>
                <w:rFonts w:hint="eastAsia"/>
              </w:rPr>
              <w:t xml:space="preserve">　　　時</w:t>
            </w:r>
            <w:r w:rsidR="006B419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</w:p>
        </w:tc>
      </w:tr>
      <w:tr w:rsidR="00B95CA4" w14:paraId="2CDC0A0F" w14:textId="77777777" w:rsidTr="00DD78D9">
        <w:trPr>
          <w:cantSplit/>
          <w:trHeight w:hRule="exact" w:val="630"/>
        </w:trPr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C65F" w14:textId="77777777" w:rsidR="00B95CA4" w:rsidRDefault="00B95CA4" w:rsidP="00DD78D9">
            <w:pPr>
              <w:jc w:val="distribute"/>
            </w:pPr>
            <w:r>
              <w:rPr>
                <w:rFonts w:hint="eastAsia"/>
              </w:rPr>
              <w:t>利用目的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1F2506" w14:textId="77777777" w:rsidR="00B95CA4" w:rsidRDefault="00B95CA4" w:rsidP="00DD78D9"/>
        </w:tc>
      </w:tr>
      <w:tr w:rsidR="00B95CA4" w14:paraId="2CE22F43" w14:textId="77777777" w:rsidTr="00DD78D9">
        <w:trPr>
          <w:cantSplit/>
          <w:trHeight w:hRule="exact" w:val="630"/>
        </w:trPr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A1BE" w14:textId="77777777" w:rsidR="00B95CA4" w:rsidRDefault="00B95CA4" w:rsidP="00DD78D9">
            <w:pPr>
              <w:jc w:val="distribute"/>
            </w:pPr>
            <w:r>
              <w:rPr>
                <w:rFonts w:hint="eastAsia"/>
              </w:rPr>
              <w:t>利用室名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9BA3A8" w14:textId="77777777" w:rsidR="00B95CA4" w:rsidRDefault="00B95CA4" w:rsidP="00DD78D9"/>
        </w:tc>
      </w:tr>
      <w:tr w:rsidR="00B95CA4" w14:paraId="669A9190" w14:textId="77777777" w:rsidTr="00DD78D9">
        <w:trPr>
          <w:cantSplit/>
          <w:trHeight w:hRule="exact" w:val="630"/>
        </w:trPr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DEE6" w14:textId="77777777" w:rsidR="00B95CA4" w:rsidRDefault="00B95CA4" w:rsidP="00DD78D9">
            <w:pPr>
              <w:jc w:val="distribute"/>
            </w:pPr>
            <w:r>
              <w:rPr>
                <w:rFonts w:hint="eastAsia"/>
              </w:rPr>
              <w:t>設備備品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E31B49" w14:textId="77777777" w:rsidR="00B95CA4" w:rsidRDefault="00B95CA4" w:rsidP="00DD78D9"/>
        </w:tc>
      </w:tr>
      <w:tr w:rsidR="00B95CA4" w14:paraId="7ED5854E" w14:textId="77777777" w:rsidTr="00DD78D9">
        <w:trPr>
          <w:cantSplit/>
          <w:trHeight w:hRule="exact" w:val="630"/>
        </w:trPr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3D8B" w14:textId="77777777" w:rsidR="00B95CA4" w:rsidRDefault="00B95CA4" w:rsidP="00DD78D9">
            <w:pPr>
              <w:jc w:val="distribute"/>
            </w:pPr>
            <w:r>
              <w:rPr>
                <w:rFonts w:hint="eastAsia"/>
              </w:rPr>
              <w:t>特別の設備等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78DD7A" w14:textId="77777777" w:rsidR="00B95CA4" w:rsidRDefault="00B95CA4" w:rsidP="00DD78D9"/>
        </w:tc>
      </w:tr>
      <w:tr w:rsidR="00B95CA4" w14:paraId="7935CC82" w14:textId="77777777" w:rsidTr="00DD78D9">
        <w:trPr>
          <w:cantSplit/>
          <w:trHeight w:hRule="exact" w:val="630"/>
        </w:trPr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086E" w14:textId="77777777" w:rsidR="00B95CA4" w:rsidRDefault="00B95CA4" w:rsidP="00DD78D9">
            <w:pPr>
              <w:jc w:val="distribute"/>
            </w:pPr>
            <w:r>
              <w:rPr>
                <w:rFonts w:hint="eastAsia"/>
              </w:rPr>
              <w:t>集合の対象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50FC" w14:textId="77777777" w:rsidR="00B95CA4" w:rsidRDefault="00B95CA4" w:rsidP="00DD78D9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9209" w14:textId="77777777" w:rsidR="00B95CA4" w:rsidRDefault="00B95CA4" w:rsidP="00DD78D9">
            <w:pPr>
              <w:jc w:val="distribute"/>
            </w:pPr>
            <w:r>
              <w:rPr>
                <w:rFonts w:hint="eastAsia"/>
              </w:rPr>
              <w:t>予定人員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DA4FD7" w14:textId="77777777" w:rsidR="00B95CA4" w:rsidRDefault="00B95CA4" w:rsidP="00DD78D9"/>
        </w:tc>
      </w:tr>
      <w:tr w:rsidR="00B95CA4" w14:paraId="0A72D86E" w14:textId="77777777" w:rsidTr="00DD78D9">
        <w:trPr>
          <w:cantSplit/>
          <w:trHeight w:hRule="exact" w:val="630"/>
        </w:trPr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9C87" w14:textId="77777777" w:rsidR="00B95CA4" w:rsidRDefault="00B95CA4" w:rsidP="00DD78D9">
            <w:pPr>
              <w:jc w:val="distribute"/>
            </w:pPr>
            <w:r>
              <w:rPr>
                <w:rFonts w:hint="eastAsia"/>
              </w:rPr>
              <w:t>使用料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9FE9" w14:textId="77777777" w:rsidR="00B95CA4" w:rsidRDefault="00B95CA4" w:rsidP="00DD78D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ABA8AE" w14:textId="77777777" w:rsidR="00B95CA4" w:rsidRDefault="00B95CA4" w:rsidP="00DD78D9"/>
        </w:tc>
      </w:tr>
      <w:tr w:rsidR="00B95CA4" w14:paraId="71A28AD8" w14:textId="77777777" w:rsidTr="00DD78D9">
        <w:trPr>
          <w:cantSplit/>
          <w:trHeight w:hRule="exact" w:val="940"/>
        </w:trPr>
        <w:tc>
          <w:tcPr>
            <w:tcW w:w="798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E5B6CB" w14:textId="77777777" w:rsidR="00B95CA4" w:rsidRDefault="00B95CA4" w:rsidP="00DD78D9">
            <w:r>
              <w:rPr>
                <w:rFonts w:hint="eastAsia"/>
              </w:rPr>
              <w:t>備考</w:t>
            </w:r>
          </w:p>
        </w:tc>
      </w:tr>
    </w:tbl>
    <w:p w14:paraId="03B57F7A" w14:textId="77777777" w:rsidR="00B95CA4" w:rsidRDefault="00B95CA4" w:rsidP="00B95CA4"/>
    <w:p w14:paraId="64E81A4C" w14:textId="77777777" w:rsidR="00695043" w:rsidRDefault="00695043" w:rsidP="00376862">
      <w:pPr>
        <w:spacing w:afterLines="30" w:after="119"/>
      </w:pPr>
    </w:p>
    <w:sectPr w:rsidR="00695043" w:rsidSect="00C64655">
      <w:pgSz w:w="11907" w:h="16839" w:code="9"/>
      <w:pgMar w:top="2223" w:right="1752" w:bottom="2223" w:left="1752" w:header="851" w:footer="992" w:gutter="0"/>
      <w:cols w:space="425"/>
      <w:docGrid w:type="linesAndChars" w:linePitch="3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5971E" w14:textId="77777777" w:rsidR="00787EBC" w:rsidRDefault="00787EBC">
      <w:r>
        <w:separator/>
      </w:r>
    </w:p>
  </w:endnote>
  <w:endnote w:type="continuationSeparator" w:id="0">
    <w:p w14:paraId="57B6F81E" w14:textId="77777777" w:rsidR="00787EBC" w:rsidRDefault="00787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FFB1D" w14:textId="77777777" w:rsidR="00787EBC" w:rsidRDefault="00787EBC">
      <w:r>
        <w:separator/>
      </w:r>
    </w:p>
  </w:footnote>
  <w:footnote w:type="continuationSeparator" w:id="0">
    <w:p w14:paraId="1D1078CB" w14:textId="77777777" w:rsidR="00787EBC" w:rsidRDefault="00787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0389A"/>
    <w:multiLevelType w:val="hybridMultilevel"/>
    <w:tmpl w:val="3D6807CC"/>
    <w:lvl w:ilvl="0" w:tplc="3C4A4C9A">
      <w:start w:val="1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99"/>
  <w:displayHorizontalDrawingGridEvery w:val="0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BB5"/>
    <w:rsid w:val="00011211"/>
    <w:rsid w:val="0001282B"/>
    <w:rsid w:val="00013C1F"/>
    <w:rsid w:val="00042C27"/>
    <w:rsid w:val="00076BC8"/>
    <w:rsid w:val="00081CE2"/>
    <w:rsid w:val="000C0B8D"/>
    <w:rsid w:val="001062E7"/>
    <w:rsid w:val="00132B55"/>
    <w:rsid w:val="00141923"/>
    <w:rsid w:val="00147893"/>
    <w:rsid w:val="00176BCB"/>
    <w:rsid w:val="00194988"/>
    <w:rsid w:val="0022799D"/>
    <w:rsid w:val="002304C9"/>
    <w:rsid w:val="00231E98"/>
    <w:rsid w:val="002829CA"/>
    <w:rsid w:val="002904F9"/>
    <w:rsid w:val="00295AA4"/>
    <w:rsid w:val="002F67D4"/>
    <w:rsid w:val="00303DEA"/>
    <w:rsid w:val="00324098"/>
    <w:rsid w:val="00332BB5"/>
    <w:rsid w:val="00376862"/>
    <w:rsid w:val="00381016"/>
    <w:rsid w:val="00394C3D"/>
    <w:rsid w:val="0039762A"/>
    <w:rsid w:val="004047DD"/>
    <w:rsid w:val="00417CC1"/>
    <w:rsid w:val="00485EAC"/>
    <w:rsid w:val="004C62D9"/>
    <w:rsid w:val="00522D93"/>
    <w:rsid w:val="005259A1"/>
    <w:rsid w:val="00531E0B"/>
    <w:rsid w:val="00560FB8"/>
    <w:rsid w:val="00671191"/>
    <w:rsid w:val="00695043"/>
    <w:rsid w:val="006B419E"/>
    <w:rsid w:val="006F6995"/>
    <w:rsid w:val="007724BA"/>
    <w:rsid w:val="00787EBC"/>
    <w:rsid w:val="007C0B9F"/>
    <w:rsid w:val="007D71A8"/>
    <w:rsid w:val="008400EC"/>
    <w:rsid w:val="00857B41"/>
    <w:rsid w:val="00866F66"/>
    <w:rsid w:val="008C6E0D"/>
    <w:rsid w:val="00922BC3"/>
    <w:rsid w:val="00923217"/>
    <w:rsid w:val="009836F1"/>
    <w:rsid w:val="009B1F0C"/>
    <w:rsid w:val="00A30DBA"/>
    <w:rsid w:val="00A838A4"/>
    <w:rsid w:val="00A93518"/>
    <w:rsid w:val="00AE5B0B"/>
    <w:rsid w:val="00B40BD8"/>
    <w:rsid w:val="00B958ED"/>
    <w:rsid w:val="00B95CA4"/>
    <w:rsid w:val="00C6058D"/>
    <w:rsid w:val="00C64655"/>
    <w:rsid w:val="00C66E37"/>
    <w:rsid w:val="00CD3C72"/>
    <w:rsid w:val="00CF4D27"/>
    <w:rsid w:val="00CF75D8"/>
    <w:rsid w:val="00D047C0"/>
    <w:rsid w:val="00D46BB5"/>
    <w:rsid w:val="00D77618"/>
    <w:rsid w:val="00DC157A"/>
    <w:rsid w:val="00DD78D9"/>
    <w:rsid w:val="00E1009A"/>
    <w:rsid w:val="00E11AAE"/>
    <w:rsid w:val="00E20FEB"/>
    <w:rsid w:val="00E606EC"/>
    <w:rsid w:val="00E73944"/>
    <w:rsid w:val="00EB34E4"/>
    <w:rsid w:val="00EF1D1F"/>
    <w:rsid w:val="00FF0D29"/>
    <w:rsid w:val="00FF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EC6AB2"/>
  <w15:chartTrackingRefBased/>
  <w15:docId w15:val="{E1DDC263-E07E-46ED-A919-7B2A44BA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napToGrid w:val="0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pPr>
      <w:kinsoku w:val="0"/>
      <w:snapToGrid w:val="0"/>
      <w:jc w:val="left"/>
    </w:pPr>
    <w:rPr>
      <w:rFonts w:hAnsi="Courier New"/>
      <w:kern w:val="0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table" w:styleId="a7">
    <w:name w:val="Table Grid"/>
    <w:basedOn w:val="a1"/>
    <w:uiPriority w:val="39"/>
    <w:rsid w:val="001062E7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12514;&#12487;&#12523;&#20363;&#35215;&#12473;&#12479;&#12452;&#12523;&#35373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モデル例規スタイル設定</Template>
  <TotalTime>4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○平戸市たびら活性化施設条例施行規則</vt:lpstr>
      <vt:lpstr>　　○平戸市たびら活性化施設条例施行規則</vt:lpstr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○平戸市たびら活性化施設条例施行規則</dc:title>
  <dc:subject/>
  <dc:creator>広瀬</dc:creator>
  <cp:keywords/>
  <cp:lastModifiedBy>内野 愛子</cp:lastModifiedBy>
  <cp:revision>2</cp:revision>
  <cp:lastPrinted>2006-04-20T02:29:00Z</cp:lastPrinted>
  <dcterms:created xsi:type="dcterms:W3CDTF">2025-08-20T01:15:00Z</dcterms:created>
  <dcterms:modified xsi:type="dcterms:W3CDTF">2025-08-20T01:15:00Z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00080070000000000000010242310207c74006b004c800</vt:lpwstr>
  </property>
</Properties>
</file>